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68"/>
        <w:gridCol w:w="4788"/>
      </w:tblGrid>
      <w:tr w:rsidR="006B5C4F" w14:paraId="57B2DB81" w14:textId="77777777">
        <w:tc>
          <w:tcPr>
            <w:tcW w:w="4068" w:type="dxa"/>
            <w:vMerge w:val="restart"/>
          </w:tcPr>
          <w:p w14:paraId="5AA74B6D" w14:textId="7D92D88D" w:rsidR="006B5C4F" w:rsidRDefault="006B5C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MCOM 33</w:t>
            </w:r>
            <w:r w:rsidR="00187B87">
              <w:rPr>
                <w:sz w:val="40"/>
                <w:szCs w:val="40"/>
              </w:rPr>
              <w:t>4</w:t>
            </w:r>
          </w:p>
          <w:p w14:paraId="5F0578ED" w14:textId="1C64594E" w:rsidR="006B5C4F" w:rsidRPr="006B5C4F" w:rsidRDefault="00187B87" w:rsidP="009F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TV </w:t>
            </w:r>
            <w:r w:rsidR="004F5D7D">
              <w:rPr>
                <w:sz w:val="28"/>
                <w:szCs w:val="28"/>
              </w:rPr>
              <w:t>Script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</w:tcPr>
          <w:p w14:paraId="6FFCFE40" w14:textId="28FB7B2C" w:rsidR="006B5C4F" w:rsidRDefault="006B5C4F">
            <w:r>
              <w:t>Name:</w:t>
            </w:r>
            <w:r w:rsidR="002C7AD4">
              <w:t xml:space="preserve"> Kyle Ireland</w:t>
            </w:r>
          </w:p>
        </w:tc>
      </w:tr>
      <w:tr w:rsidR="006B5C4F" w14:paraId="58D0737C" w14:textId="77777777">
        <w:tc>
          <w:tcPr>
            <w:tcW w:w="4068" w:type="dxa"/>
            <w:vMerge/>
          </w:tcPr>
          <w:p w14:paraId="039BC041" w14:textId="77777777" w:rsidR="006B5C4F" w:rsidRDefault="006B5C4F"/>
        </w:tc>
        <w:tc>
          <w:tcPr>
            <w:tcW w:w="4788" w:type="dxa"/>
          </w:tcPr>
          <w:p w14:paraId="092B2FAB" w14:textId="3E6D3E88" w:rsidR="006B5C4F" w:rsidRDefault="006B5C4F">
            <w:r>
              <w:t>Assignment:</w:t>
            </w:r>
            <w:r w:rsidR="002C7AD4">
              <w:t xml:space="preserve"> Ceramics</w:t>
            </w:r>
          </w:p>
        </w:tc>
      </w:tr>
      <w:tr w:rsidR="006B5C4F" w14:paraId="55C7A777" w14:textId="77777777">
        <w:tc>
          <w:tcPr>
            <w:tcW w:w="4068" w:type="dxa"/>
            <w:vMerge/>
          </w:tcPr>
          <w:p w14:paraId="4FEB3702" w14:textId="77777777" w:rsidR="006B5C4F" w:rsidRDefault="006B5C4F"/>
        </w:tc>
        <w:tc>
          <w:tcPr>
            <w:tcW w:w="4788" w:type="dxa"/>
          </w:tcPr>
          <w:p w14:paraId="0DAA3533" w14:textId="32D87E61" w:rsidR="006B5C4F" w:rsidRDefault="006B5C4F">
            <w:r>
              <w:t>Title</w:t>
            </w:r>
            <w:r w:rsidR="00E7293D">
              <w:t>: 022421_Ceramics_VOSOT</w:t>
            </w:r>
            <w:bookmarkStart w:id="0" w:name="_GoBack"/>
            <w:bookmarkEnd w:id="0"/>
          </w:p>
        </w:tc>
      </w:tr>
      <w:tr w:rsidR="00330B81" w14:paraId="3047C7E0" w14:textId="77777777">
        <w:trPr>
          <w:trHeight w:val="218"/>
        </w:trPr>
        <w:tc>
          <w:tcPr>
            <w:tcW w:w="4068" w:type="dxa"/>
          </w:tcPr>
          <w:p w14:paraId="67705413" w14:textId="77777777" w:rsidR="00330B81" w:rsidRDefault="00330B81">
            <w:pPr>
              <w:rPr>
                <w:b/>
                <w:sz w:val="20"/>
                <w:szCs w:val="20"/>
              </w:rPr>
            </w:pPr>
          </w:p>
          <w:p w14:paraId="5B56408E" w14:textId="77777777" w:rsidR="00330B81" w:rsidRPr="00330B81" w:rsidRDefault="00737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Video</w:t>
            </w:r>
          </w:p>
        </w:tc>
        <w:tc>
          <w:tcPr>
            <w:tcW w:w="4788" w:type="dxa"/>
          </w:tcPr>
          <w:p w14:paraId="16F777C2" w14:textId="77777777" w:rsidR="00330B81" w:rsidRDefault="00330B81">
            <w:pPr>
              <w:rPr>
                <w:b/>
                <w:sz w:val="20"/>
                <w:szCs w:val="20"/>
              </w:rPr>
            </w:pPr>
          </w:p>
          <w:p w14:paraId="2EB9FDBB" w14:textId="77777777" w:rsidR="00330B81" w:rsidRPr="00330B81" w:rsidRDefault="001D5D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Audio</w:t>
            </w:r>
          </w:p>
        </w:tc>
      </w:tr>
      <w:tr w:rsidR="006B5C4F" w14:paraId="780D1508" w14:textId="77777777">
        <w:trPr>
          <w:trHeight w:val="10790"/>
        </w:trPr>
        <w:tc>
          <w:tcPr>
            <w:tcW w:w="4068" w:type="dxa"/>
          </w:tcPr>
          <w:p w14:paraId="537BEB95" w14:textId="77777777" w:rsidR="006B5C4F" w:rsidRDefault="006B5C4F"/>
          <w:p w14:paraId="67A7E46C" w14:textId="77777777" w:rsidR="002C7AD4" w:rsidRDefault="002C7A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ANC ON SCREEN</w:t>
            </w:r>
          </w:p>
          <w:p w14:paraId="39C3E949" w14:textId="77777777" w:rsidR="002C7AD4" w:rsidRDefault="002C7AD4">
            <w:pPr>
              <w:rPr>
                <w:color w:val="000000" w:themeColor="text1"/>
              </w:rPr>
            </w:pPr>
          </w:p>
          <w:p w14:paraId="4EC5D746" w14:textId="77777777" w:rsidR="002C7AD4" w:rsidRDefault="002C7AD4">
            <w:pPr>
              <w:rPr>
                <w:color w:val="000000" w:themeColor="text1"/>
              </w:rPr>
            </w:pPr>
          </w:p>
          <w:p w14:paraId="75262E57" w14:textId="77777777" w:rsidR="002C7AD4" w:rsidRDefault="002C7AD4">
            <w:pPr>
              <w:rPr>
                <w:color w:val="000000" w:themeColor="text1"/>
              </w:rPr>
            </w:pPr>
          </w:p>
          <w:p w14:paraId="4CBC4765" w14:textId="77777777" w:rsidR="002C7AD4" w:rsidRDefault="002C7AD4">
            <w:pPr>
              <w:rPr>
                <w:color w:val="000000" w:themeColor="text1"/>
              </w:rPr>
            </w:pPr>
          </w:p>
          <w:p w14:paraId="4314F77E" w14:textId="77777777" w:rsidR="002C7AD4" w:rsidRDefault="002C7A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TAKE VO</w:t>
            </w:r>
          </w:p>
          <w:p w14:paraId="179AB51A" w14:textId="26257560" w:rsidR="002C7AD4" w:rsidRPr="002C7AD4" w:rsidRDefault="002C7AD4">
            <w:pPr>
              <w:rPr>
                <w:color w:val="FF0000"/>
              </w:rPr>
            </w:pPr>
            <w:r>
              <w:rPr>
                <w:color w:val="FF0000"/>
              </w:rPr>
              <w:t>W, M, CU of ceramics class</w:t>
            </w:r>
          </w:p>
          <w:p w14:paraId="33369504" w14:textId="77777777" w:rsidR="002C7AD4" w:rsidRDefault="002C7AD4">
            <w:pPr>
              <w:rPr>
                <w:color w:val="000000" w:themeColor="text1"/>
              </w:rPr>
            </w:pPr>
          </w:p>
          <w:p w14:paraId="2A239E5B" w14:textId="77777777" w:rsidR="002C7AD4" w:rsidRDefault="002C7AD4">
            <w:pPr>
              <w:rPr>
                <w:color w:val="000000" w:themeColor="text1"/>
              </w:rPr>
            </w:pPr>
          </w:p>
          <w:p w14:paraId="25CAC39E" w14:textId="6DB45CC3" w:rsidR="002C7AD4" w:rsidRPr="00E7293D" w:rsidRDefault="00E7293D">
            <w:pPr>
              <w:rPr>
                <w:color w:val="FF0000"/>
              </w:rPr>
            </w:pPr>
            <w:r>
              <w:rPr>
                <w:color w:val="FF0000"/>
              </w:rPr>
              <w:t>M of Michael Hill teaching</w:t>
            </w:r>
          </w:p>
          <w:p w14:paraId="3A98697C" w14:textId="77777777" w:rsidR="002C7AD4" w:rsidRDefault="002C7AD4">
            <w:pPr>
              <w:rPr>
                <w:color w:val="000000" w:themeColor="text1"/>
              </w:rPr>
            </w:pPr>
          </w:p>
          <w:p w14:paraId="7D990315" w14:textId="5A37E714" w:rsidR="002C7AD4" w:rsidRPr="00E7293D" w:rsidRDefault="00E7293D">
            <w:pPr>
              <w:rPr>
                <w:color w:val="FF0000"/>
              </w:rPr>
            </w:pPr>
            <w:r>
              <w:rPr>
                <w:color w:val="FF0000"/>
              </w:rPr>
              <w:t>CU of in progress pot</w:t>
            </w:r>
          </w:p>
          <w:p w14:paraId="2C9CE628" w14:textId="1A366732" w:rsidR="00E7293D" w:rsidRDefault="00E7293D">
            <w:pPr>
              <w:rPr>
                <w:color w:val="000000" w:themeColor="text1"/>
              </w:rPr>
            </w:pPr>
          </w:p>
          <w:p w14:paraId="3421BAC3" w14:textId="77777777" w:rsidR="00E7293D" w:rsidRDefault="00E7293D">
            <w:pPr>
              <w:rPr>
                <w:color w:val="000000" w:themeColor="text1"/>
              </w:rPr>
            </w:pPr>
          </w:p>
          <w:p w14:paraId="4A7D525C" w14:textId="77777777" w:rsidR="002C7AD4" w:rsidRDefault="002C7A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TAKE SOT</w:t>
            </w:r>
          </w:p>
          <w:p w14:paraId="19FC1CF6" w14:textId="6670C29F" w:rsidR="002C7AD4" w:rsidRPr="00E7293D" w:rsidRDefault="00E7293D">
            <w:pPr>
              <w:rPr>
                <w:color w:val="FF0000"/>
              </w:rPr>
            </w:pPr>
            <w:r>
              <w:rPr>
                <w:color w:val="FF0000"/>
              </w:rPr>
              <w:t>SUPER: Michael Hill, Lecturer ART 251 &amp; 256</w:t>
            </w:r>
          </w:p>
          <w:p w14:paraId="4337FBA0" w14:textId="77777777" w:rsidR="002C7AD4" w:rsidRDefault="002C7AD4">
            <w:pPr>
              <w:rPr>
                <w:color w:val="000000" w:themeColor="text1"/>
              </w:rPr>
            </w:pPr>
          </w:p>
          <w:p w14:paraId="4CA3AC5F" w14:textId="5E4DD16D" w:rsidR="002C7AD4" w:rsidRPr="00E7293D" w:rsidRDefault="00E7293D">
            <w:pPr>
              <w:rPr>
                <w:color w:val="FF0000"/>
              </w:rPr>
            </w:pPr>
            <w:r>
              <w:rPr>
                <w:color w:val="FF0000"/>
              </w:rPr>
              <w:t>M and CU of process</w:t>
            </w:r>
          </w:p>
          <w:p w14:paraId="4FFE1501" w14:textId="77777777" w:rsidR="002C7AD4" w:rsidRDefault="002C7AD4">
            <w:pPr>
              <w:rPr>
                <w:color w:val="000000" w:themeColor="text1"/>
              </w:rPr>
            </w:pPr>
          </w:p>
          <w:p w14:paraId="6CEC8CA1" w14:textId="77777777" w:rsidR="002C7AD4" w:rsidRDefault="002C7AD4">
            <w:pPr>
              <w:rPr>
                <w:color w:val="000000" w:themeColor="text1"/>
              </w:rPr>
            </w:pPr>
          </w:p>
          <w:p w14:paraId="5957B638" w14:textId="0231F02B" w:rsidR="002C7AD4" w:rsidRDefault="002C7AD4">
            <w:pPr>
              <w:rPr>
                <w:color w:val="000000" w:themeColor="text1"/>
              </w:rPr>
            </w:pPr>
          </w:p>
          <w:p w14:paraId="50D75EE9" w14:textId="7199C615" w:rsidR="00E7293D" w:rsidRDefault="00E729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TRT: (:54)</w:t>
            </w:r>
          </w:p>
          <w:p w14:paraId="3169192F" w14:textId="27F7F006" w:rsidR="00E7293D" w:rsidRDefault="00E7293D">
            <w:pPr>
              <w:rPr>
                <w:color w:val="000000" w:themeColor="text1"/>
              </w:rPr>
            </w:pPr>
          </w:p>
          <w:p w14:paraId="6DBFE8C0" w14:textId="77777777" w:rsidR="00E7293D" w:rsidRDefault="00E7293D">
            <w:pPr>
              <w:rPr>
                <w:color w:val="000000" w:themeColor="text1"/>
              </w:rPr>
            </w:pPr>
          </w:p>
          <w:p w14:paraId="3A08E47A" w14:textId="77777777" w:rsidR="002C7AD4" w:rsidRDefault="002C7A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ANC ON SCREEN</w:t>
            </w:r>
          </w:p>
          <w:p w14:paraId="4CCBA727" w14:textId="6A683011" w:rsidR="00E7293D" w:rsidRPr="002C7AD4" w:rsidRDefault="00E7293D">
            <w:pPr>
              <w:rPr>
                <w:color w:val="000000" w:themeColor="text1"/>
              </w:rPr>
            </w:pPr>
          </w:p>
        </w:tc>
        <w:tc>
          <w:tcPr>
            <w:tcW w:w="4788" w:type="dxa"/>
          </w:tcPr>
          <w:p w14:paraId="4471DCC8" w14:textId="77777777" w:rsidR="006B5C4F" w:rsidRDefault="006B5C4F"/>
          <w:p w14:paraId="7BB20D40" w14:textId="6E42A473" w:rsidR="00093010" w:rsidRDefault="00093010" w:rsidP="00093010">
            <w:pPr>
              <w:rPr>
                <w:color w:val="202124"/>
                <w:shd w:val="clear" w:color="auto" w:fill="FFFFFF"/>
              </w:rPr>
            </w:pPr>
            <w:r>
              <w:t xml:space="preserve">(ANC) </w:t>
            </w:r>
            <w:r w:rsidRPr="00093010">
              <w:rPr>
                <w:color w:val="202124"/>
                <w:shd w:val="clear" w:color="auto" w:fill="FFFFFF"/>
              </w:rPr>
              <w:t>The first use of functional pottery vessels is thought to be</w:t>
            </w:r>
            <w:r w:rsidR="00E7293D">
              <w:rPr>
                <w:color w:val="202124"/>
                <w:shd w:val="clear" w:color="auto" w:fill="FFFFFF"/>
              </w:rPr>
              <w:t xml:space="preserve"> found</w:t>
            </w:r>
            <w:r w:rsidRPr="00093010">
              <w:rPr>
                <w:color w:val="202124"/>
                <w:shd w:val="clear" w:color="auto" w:fill="FFFFFF"/>
              </w:rPr>
              <w:t xml:space="preserve"> in </w:t>
            </w:r>
            <w:r>
              <w:rPr>
                <w:color w:val="202124"/>
                <w:shd w:val="clear" w:color="auto" w:fill="FFFFFF"/>
              </w:rPr>
              <w:t>nine-thou</w:t>
            </w:r>
            <w:r w:rsidR="00E7293D">
              <w:rPr>
                <w:color w:val="202124"/>
                <w:shd w:val="clear" w:color="auto" w:fill="FFFFFF"/>
              </w:rPr>
              <w:t>s</w:t>
            </w:r>
            <w:r>
              <w:rPr>
                <w:color w:val="202124"/>
                <w:shd w:val="clear" w:color="auto" w:fill="FFFFFF"/>
              </w:rPr>
              <w:t>and</w:t>
            </w:r>
            <w:r w:rsidRPr="00093010">
              <w:rPr>
                <w:color w:val="202124"/>
                <w:shd w:val="clear" w:color="auto" w:fill="FFFFFF"/>
              </w:rPr>
              <w:t> B</w:t>
            </w:r>
            <w:r>
              <w:rPr>
                <w:color w:val="202124"/>
                <w:shd w:val="clear" w:color="auto" w:fill="FFFFFF"/>
              </w:rPr>
              <w:t>-</w:t>
            </w:r>
            <w:r w:rsidRPr="00093010">
              <w:rPr>
                <w:color w:val="202124"/>
                <w:shd w:val="clear" w:color="auto" w:fill="FFFFFF"/>
              </w:rPr>
              <w:t>C</w:t>
            </w:r>
            <w:r>
              <w:rPr>
                <w:color w:val="202124"/>
                <w:shd w:val="clear" w:color="auto" w:fill="FFFFFF"/>
              </w:rPr>
              <w:t xml:space="preserve">. Since then, the practice has continued as </w:t>
            </w:r>
            <w:r w:rsidR="00E7293D">
              <w:rPr>
                <w:color w:val="202124"/>
                <w:shd w:val="clear" w:color="auto" w:fill="FFFFFF"/>
              </w:rPr>
              <w:t>both practical and an</w:t>
            </w:r>
            <w:r>
              <w:rPr>
                <w:color w:val="202124"/>
                <w:shd w:val="clear" w:color="auto" w:fill="FFFFFF"/>
              </w:rPr>
              <w:t xml:space="preserve"> art form.</w:t>
            </w:r>
          </w:p>
          <w:p w14:paraId="4220FBEE" w14:textId="066DA717" w:rsidR="00093010" w:rsidRDefault="00093010" w:rsidP="00093010"/>
          <w:p w14:paraId="264C8DF1" w14:textId="50A05A0A" w:rsidR="00093010" w:rsidRDefault="00093010" w:rsidP="00093010">
            <w:pPr>
              <w:rPr>
                <w:rFonts w:ascii="Times" w:hAnsi="Times"/>
                <w:color w:val="000000"/>
              </w:rPr>
            </w:pPr>
            <w:r>
              <w:t xml:space="preserve">(VO) </w:t>
            </w:r>
            <w:r>
              <w:rPr>
                <w:rFonts w:ascii="Times" w:hAnsi="Times"/>
                <w:color w:val="000000"/>
              </w:rPr>
              <w:t>Ceramics are generally made by taking mixtures of clay, earthen elements, powders, and water and shaping them into desired forms</w:t>
            </w:r>
            <w:r>
              <w:rPr>
                <w:rFonts w:ascii="Times" w:hAnsi="Times"/>
                <w:color w:val="000000"/>
              </w:rPr>
              <w:t xml:space="preserve"> and then firing them in a kiln.</w:t>
            </w:r>
          </w:p>
          <w:p w14:paraId="32AB0A0D" w14:textId="66AD5516" w:rsidR="00093010" w:rsidRDefault="00093010" w:rsidP="00093010"/>
          <w:p w14:paraId="22A607F5" w14:textId="0E094C7E" w:rsidR="00093010" w:rsidRDefault="00093010" w:rsidP="00093010">
            <w:r>
              <w:t>Michael Hill is a lecturer in the art department. He says that other forms of art weren’t enough for him.</w:t>
            </w:r>
          </w:p>
          <w:p w14:paraId="15C82736" w14:textId="3A950741" w:rsidR="00093010" w:rsidRDefault="00093010" w:rsidP="00093010"/>
          <w:p w14:paraId="02440AC7" w14:textId="20558CCC" w:rsidR="00093010" w:rsidRDefault="00093010" w:rsidP="00093010">
            <w:r>
              <w:t>SOT IN: “You know I…</w:t>
            </w:r>
          </w:p>
          <w:p w14:paraId="0D0733CC" w14:textId="522F5FB7" w:rsidR="00093010" w:rsidRDefault="00093010" w:rsidP="00093010">
            <w:r>
              <w:t>(:</w:t>
            </w:r>
            <w:r w:rsidR="002C7AD4">
              <w:t>16</w:t>
            </w:r>
            <w:r>
              <w:t>)</w:t>
            </w:r>
          </w:p>
          <w:p w14:paraId="7AB60ADA" w14:textId="6A8A50B8" w:rsidR="00093010" w:rsidRDefault="00093010" w:rsidP="00093010">
            <w:r>
              <w:t>SOT OUT: …</w:t>
            </w:r>
            <w:r w:rsidR="002C7AD4">
              <w:t>do that again”</w:t>
            </w:r>
          </w:p>
          <w:p w14:paraId="37AFD7BA" w14:textId="37DD5661" w:rsidR="00093010" w:rsidRPr="00093010" w:rsidRDefault="00093010" w:rsidP="00093010"/>
          <w:p w14:paraId="628D5E24" w14:textId="77777777" w:rsidR="00093010" w:rsidRDefault="002C7AD4">
            <w:r>
              <w:t>(VO) Hill also says that the internet is a great resource to learn more about ceramics and pottery.</w:t>
            </w:r>
          </w:p>
          <w:p w14:paraId="0C518488" w14:textId="7650EE08" w:rsidR="002C7AD4" w:rsidRDefault="002C7AD4"/>
          <w:p w14:paraId="19C8927C" w14:textId="28640076" w:rsidR="00E7293D" w:rsidRDefault="00E7293D">
            <w:r>
              <w:t>###</w:t>
            </w:r>
          </w:p>
          <w:p w14:paraId="5A10F4BF" w14:textId="77777777" w:rsidR="00E7293D" w:rsidRDefault="00E7293D"/>
          <w:p w14:paraId="3BD867A6" w14:textId="18752047" w:rsidR="002C7AD4" w:rsidRDefault="002C7AD4">
            <w:r>
              <w:t>(ANC) The ceramics one class is available to all students… regardless of major.</w:t>
            </w:r>
          </w:p>
        </w:tc>
      </w:tr>
    </w:tbl>
    <w:p w14:paraId="28ECC9EC" w14:textId="77777777" w:rsidR="006B5C4F" w:rsidRDefault="006B5C4F"/>
    <w:sectPr w:rsidR="006B5C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888"/>
    <w:rsid w:val="00093010"/>
    <w:rsid w:val="00187B87"/>
    <w:rsid w:val="001D5D54"/>
    <w:rsid w:val="002C7AD4"/>
    <w:rsid w:val="00330B81"/>
    <w:rsid w:val="004F5D7D"/>
    <w:rsid w:val="005B1BC1"/>
    <w:rsid w:val="006B5C4F"/>
    <w:rsid w:val="00737D2A"/>
    <w:rsid w:val="009F1C05"/>
    <w:rsid w:val="00E15888"/>
    <w:rsid w:val="00E7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530E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5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vanmaan:Library:Caches:TemporaryItems:Outlook%20Temp:WDM%20Television%20Copy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Macintosh%20HD:Users:mvanmaan:Library:Caches:TemporaryItems:Outlook%20Temp:WDM%20Television%20Copy%20Format.dotx</Template>
  <TotalTime>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MCOM 330</vt:lpstr>
    </vt:vector>
  </TitlesOfParts>
  <Company>State of South Dakota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MCOM 330</dc:title>
  <dc:subject/>
  <dc:creator>Van Maanen, Michelle M</dc:creator>
  <cp:keywords/>
  <dc:description/>
  <cp:lastModifiedBy>Ireland, Kyle Ty</cp:lastModifiedBy>
  <cp:revision>2</cp:revision>
  <dcterms:created xsi:type="dcterms:W3CDTF">2021-02-24T17:45:00Z</dcterms:created>
  <dcterms:modified xsi:type="dcterms:W3CDTF">2021-02-24T17:45:00Z</dcterms:modified>
</cp:coreProperties>
</file>